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ornsby-profile"/>
    <w:p>
      <w:pPr>
        <w:pStyle w:val="Heading1"/>
      </w:pPr>
      <w:r>
        <w:t xml:space="preserve">Hornsby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154,072          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Hornsby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84,191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Hornsby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$62,471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$8,680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85,244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28,024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28,568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764,216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640,229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427,405.6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167,065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14,618,625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114,603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2025-02-12T02:17:34Z</dcterms:created>
  <dcterms:modified xsi:type="dcterms:W3CDTF">2025-02-12T02:17:34Z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